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6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广元市公安局</w:t>
      </w:r>
      <w:bookmarkStart w:id="2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“马上办、网上办、就近办、一次办”事项清单</w:t>
      </w:r>
      <w:bookmarkEnd w:id="2"/>
    </w:p>
    <w:tbl>
      <w:tblPr>
        <w:tblStyle w:val="3"/>
        <w:tblW w:w="15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404"/>
        <w:gridCol w:w="605"/>
        <w:gridCol w:w="1376"/>
        <w:gridCol w:w="5347"/>
        <w:gridCol w:w="819"/>
        <w:gridCol w:w="824"/>
        <w:gridCol w:w="1320"/>
        <w:gridCol w:w="824"/>
        <w:gridCol w:w="1320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部门事项序号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事项类型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事项名称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是否入驻政务大厅</w:t>
            </w: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马上办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网上办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（含全程网办）</w:t>
            </w: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就近办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一次办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（最多跑一次）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市公安局</w:t>
            </w: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内资保安服务企业审批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外资保安服务企业审批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香港特别行政区、澳门特别行政区和台湾地区投资者设立合资、合作或者独资经营的保安服务公司审批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保安服务公司的法定代表人变更审核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保安培训许可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民用枪支（弹药）配购证核发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马上办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民用枪支持枪证（除射击运动枪支外的其他民用枪支）核发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马上办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省内携运枪支（弹药）许可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马上办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省内枪支（弹药）运输许可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马上办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爆破作业单位许可（非营业性）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网上办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城市、风景名胜区和重要工程设施附近实施爆破作业审批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爆破作业人员许可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网上办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金融机构营业场所、金库安全防范设施建设方案审批及工程验收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举行集会游行示威许可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预计参加人数在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人以上的大型群众性活动安全许可或变更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举办焰火晚会以及其他大型焰火燃放活动许可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大型焰火燃放作业单位资质许可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网上办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市公安局</w:t>
            </w:r>
          </w:p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大型焰火燃放作业人员资格许可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网上办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放射性物品道路运输许可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马上办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第一类易制毒化学品运输许可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马上办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网上办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普通护照首次签发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普通护照换发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普通护照补发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普通护照失效重新申领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普通护照加注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往来港澳通行证首次签发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往来港澳通行证换发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往来港澳通行证补发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往来港澳通行证签注签发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前往港澳通行证首次签发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前往港澳通行证换发、补发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往来台湾通行证首次签发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往来台湾通行证换发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往来台湾通行证补发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往来台湾通行证签注签发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台湾居民来往大陆通行证签发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外国人签证延期、换发、补发审批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市公安局</w:t>
            </w:r>
          </w:p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外国人停留证件签发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外国人居留证件签发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港澳台居民定居证明签发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对公安部关于外国人永久居留资格审批的初审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因私出入境中介服务机构资格认定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出入境通行证签发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外国人旅行证签发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外国人出入境证签发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8000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800080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机动车驾驶证审验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马上办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机动车驾驶证核发（补证、换证）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马上办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网上办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机动车行驶证核发（补证、换证）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马上办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网上办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机动车临时通行牌证核发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马上办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机动车检验合格标志核发（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年内的新车）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马上办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全程网办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校车驾驶资格核发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马上办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534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非机动车登记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入驻</w:t>
            </w: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马上办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4" w:type="dxa"/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就近办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最多跑一次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  <w:bookmarkEnd w:id="1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0527F"/>
    <w:rsid w:val="396052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2018-11-01T02:54:00Z</dcterms:created>
  <dc:creator>Administrator</dc:creator>
  <cp:lastModifiedBy>Administrator</cp:lastModifiedBy>
  <dcterms:modified xsi:type="dcterms:W3CDTF">2018-11-01T02:55:52Z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